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24483" w14:textId="1BE5B811"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6628E7">
        <w:rPr>
          <w:rFonts w:ascii="Arial" w:hAnsi="Arial" w:cs="Arial"/>
          <w:b/>
          <w:sz w:val="28"/>
          <w:szCs w:val="28"/>
        </w:rPr>
        <w:t xml:space="preserve"> </w:t>
      </w:r>
      <w:r w:rsidR="007430E1" w:rsidRPr="00930DB2">
        <w:rPr>
          <w:rFonts w:ascii="Arial" w:hAnsi="Arial" w:cs="Arial"/>
          <w:b/>
          <w:sz w:val="28"/>
          <w:szCs w:val="28"/>
        </w:rPr>
        <w:t>About our childcare</w:t>
      </w:r>
    </w:p>
    <w:p w14:paraId="7478C96C" w14:textId="6A428A44"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6628E7">
        <w:rPr>
          <w:rFonts w:ascii="Arial" w:hAnsi="Arial" w:cs="Arial"/>
          <w:sz w:val="22"/>
          <w:szCs w:val="22"/>
        </w:rPr>
        <w:t>Hutton Playgroup</w:t>
      </w:r>
      <w:r w:rsidRPr="00191D88">
        <w:rPr>
          <w:rFonts w:ascii="Arial" w:hAnsi="Arial" w:cs="Arial"/>
          <w:sz w:val="22"/>
          <w:szCs w:val="22"/>
        </w:rPr>
        <w:t xml:space="preserve"> and thank you for registering your child with us. </w:t>
      </w:r>
    </w:p>
    <w:p w14:paraId="59207209" w14:textId="2FEB84E6"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We know how important your child is and aim to deliver the highest quality of care and education to help them to achieve their best.</w:t>
      </w:r>
    </w:p>
    <w:p w14:paraId="169F3D28" w14:textId="75EE6669"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F40442">
        <w:rPr>
          <w:rFonts w:ascii="Arial" w:hAnsi="Arial" w:cs="Arial"/>
          <w:sz w:val="22"/>
          <w:szCs w:val="22"/>
        </w:rPr>
        <w:t>Hutton Playgroup</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73EB513"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provide high quality care and education for children</w:t>
      </w:r>
    </w:p>
    <w:p w14:paraId="5384C8A6" w14:textId="09DF1848"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work in partnership with parents to help children to learn and develop</w:t>
      </w:r>
    </w:p>
    <w:p w14:paraId="28125B67" w14:textId="7913B0C7"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add to the life and well-being of the local community</w:t>
      </w:r>
    </w:p>
    <w:p w14:paraId="634942C0" w14:textId="0371CD37" w:rsidR="005F6047"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offer children and their parents a service that promotes equality and values diversity</w:t>
      </w:r>
    </w:p>
    <w:p w14:paraId="72E0DC12"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1139970D"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valued and respected</w:t>
      </w:r>
    </w:p>
    <w:p w14:paraId="59FF4440" w14:textId="09A7CEB5"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kept informed</w:t>
      </w:r>
    </w:p>
    <w:p w14:paraId="30EA3C18" w14:textId="05B1AB1B"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consulted</w:t>
      </w:r>
    </w:p>
    <w:p w14:paraId="25102D54" w14:textId="2E337D4A"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involved</w:t>
      </w:r>
    </w:p>
    <w:p w14:paraId="78A7A35D" w14:textId="085A42DF" w:rsidR="005F6047"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included at all levels</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79829DB5"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safe and stimulating environment</w:t>
      </w:r>
    </w:p>
    <w:p w14:paraId="257E2384" w14:textId="7A423D8C"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given generous care and attention, because of ou</w:t>
      </w:r>
      <w:r w:rsidR="001064DF">
        <w:rPr>
          <w:rFonts w:ascii="Arial" w:hAnsi="Arial" w:cs="Arial"/>
          <w:sz w:val="22"/>
          <w:szCs w:val="22"/>
        </w:rPr>
        <w:t>r</w:t>
      </w:r>
      <w:r w:rsidRPr="00191D88">
        <w:rPr>
          <w:rFonts w:ascii="Arial" w:hAnsi="Arial" w:cs="Arial"/>
          <w:sz w:val="22"/>
          <w:szCs w:val="22"/>
        </w:rPr>
        <w:t xml:space="preserve"> ratio of qualified staff to children, as well as volunteer helpers</w:t>
      </w:r>
    </w:p>
    <w:p w14:paraId="73253D5E" w14:textId="3A52FD80"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has the chance to join in with other children and adults to live, play, work and learn together</w:t>
      </w:r>
    </w:p>
    <w:p w14:paraId="76B024C0" w14:textId="4A7E29DF"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helped to take forward her/his learning and development by being helped to build on what she/he already knows and can do</w:t>
      </w:r>
    </w:p>
    <w:p w14:paraId="5E7EBF47" w14:textId="18FE3E25"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has a personal key person who makes sure each child makes satisfying progress</w:t>
      </w:r>
    </w:p>
    <w:p w14:paraId="3F7CE56E" w14:textId="2E234BB6"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that sees parents as partners in helping each child to learn and develop</w:t>
      </w:r>
    </w:p>
    <w:p w14:paraId="357A703F" w14:textId="1B1C4555" w:rsidR="005F6047"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in which parents help to shape the service it offers</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lastRenderedPageBreak/>
        <w:t>The Early Years Foundation Stage</w:t>
      </w:r>
    </w:p>
    <w:p w14:paraId="67583F74" w14:textId="77777777" w:rsidR="00DA0E64" w:rsidRDefault="00014744" w:rsidP="00DA0E64">
      <w:pPr>
        <w:spacing w:before="120" w:after="120" w:line="360" w:lineRule="auto"/>
        <w:rPr>
          <w:rFonts w:ascii="Arial" w:hAnsi="Arial" w:cs="Arial"/>
          <w:sz w:val="22"/>
          <w:szCs w:val="22"/>
        </w:rPr>
      </w:pPr>
      <w:r w:rsidRPr="00191D88">
        <w:rPr>
          <w:rFonts w:ascii="Arial" w:hAnsi="Arial" w:cs="Arial"/>
          <w:sz w:val="22"/>
          <w:szCs w:val="22"/>
        </w:rPr>
        <w:t>P</w:t>
      </w:r>
      <w:r w:rsidR="00B42F8E" w:rsidRPr="00191D88">
        <w:rPr>
          <w:rFonts w:ascii="Arial" w:hAnsi="Arial" w:cs="Arial"/>
          <w:sz w:val="22"/>
          <w:szCs w:val="22"/>
        </w:rPr>
        <w:t xml:space="preserve">rovision for </w:t>
      </w:r>
      <w:r w:rsidRPr="00191D88">
        <w:rPr>
          <w:rFonts w:ascii="Arial" w:hAnsi="Arial" w:cs="Arial"/>
          <w:sz w:val="22"/>
          <w:szCs w:val="22"/>
        </w:rPr>
        <w:t>the</w:t>
      </w:r>
      <w:r w:rsidR="00B42F8E" w:rsidRPr="00191D88">
        <w:rPr>
          <w:rFonts w:ascii="Arial" w:hAnsi="Arial" w:cs="Arial"/>
          <w:sz w:val="22"/>
          <w:szCs w:val="22"/>
        </w:rPr>
        <w:t xml:space="preserve"> development and learning </w:t>
      </w:r>
      <w:r w:rsidRPr="00191D88">
        <w:rPr>
          <w:rFonts w:ascii="Arial" w:hAnsi="Arial" w:cs="Arial"/>
          <w:sz w:val="22"/>
          <w:szCs w:val="22"/>
        </w:rPr>
        <w:t xml:space="preserve">of children from birth to </w:t>
      </w:r>
      <w:r w:rsidR="008734D5">
        <w:rPr>
          <w:rFonts w:ascii="Arial" w:hAnsi="Arial" w:cs="Arial"/>
          <w:sz w:val="22"/>
          <w:szCs w:val="22"/>
        </w:rPr>
        <w:t>five</w:t>
      </w:r>
      <w:r w:rsidRPr="00191D88">
        <w:rPr>
          <w:rFonts w:ascii="Arial" w:hAnsi="Arial" w:cs="Arial"/>
          <w:sz w:val="22"/>
          <w:szCs w:val="22"/>
        </w:rPr>
        <w:t xml:space="preserve"> years </w:t>
      </w:r>
      <w:r w:rsidR="00B42F8E" w:rsidRPr="00191D88">
        <w:rPr>
          <w:rFonts w:ascii="Arial" w:hAnsi="Arial" w:cs="Arial"/>
          <w:sz w:val="22"/>
          <w:szCs w:val="22"/>
        </w:rPr>
        <w:t xml:space="preserve">is guided by the Early Years Foundation Stage. Our provision reflects the four overarching principles of the </w:t>
      </w:r>
      <w:r w:rsidR="00B42F8E" w:rsidRPr="00191D88">
        <w:rPr>
          <w:rFonts w:ascii="Arial" w:hAnsi="Arial" w:cs="Arial"/>
          <w:i/>
          <w:sz w:val="22"/>
          <w:szCs w:val="22"/>
        </w:rPr>
        <w:t>Statutory Framework for the Early Years Foundation Stage</w:t>
      </w:r>
      <w:r w:rsidR="00F833E0" w:rsidRPr="00191D88">
        <w:rPr>
          <w:rFonts w:ascii="Arial" w:hAnsi="Arial" w:cs="Arial"/>
          <w:sz w:val="22"/>
          <w:szCs w:val="22"/>
        </w:rPr>
        <w:t xml:space="preserve"> (DfE 20</w:t>
      </w:r>
      <w:r w:rsidR="004C32EB" w:rsidRPr="00191D88">
        <w:rPr>
          <w:rFonts w:ascii="Arial" w:hAnsi="Arial" w:cs="Arial"/>
          <w:sz w:val="22"/>
          <w:szCs w:val="22"/>
        </w:rPr>
        <w:t>21</w:t>
      </w:r>
      <w:r w:rsidR="00F833E0" w:rsidRPr="00191D88">
        <w:rPr>
          <w:rFonts w:ascii="Arial" w:hAnsi="Arial" w:cs="Arial"/>
          <w:sz w:val="22"/>
          <w:szCs w:val="22"/>
        </w:rPr>
        <w:t>)</w:t>
      </w:r>
      <w:r w:rsidR="00F67226" w:rsidRPr="00191D88">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2E2A053F"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practitioners,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Expressive arts and design.</w:t>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lastRenderedPageBreak/>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lastRenderedPageBreak/>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461004D1"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Being active and playing supports young children’s learning and development through doing and talking. This is how children learn to think about and understand the world around them. We use the EYFS statutory education programmes to plan and provide opportunities which will help children to make progress in all areas of learning. This programme is made up of a mixture of activities that children plan and organise for themselves and activities planned and led by practitioners.</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playing and exploring - engagement</w:t>
      </w:r>
    </w:p>
    <w:p w14:paraId="2C25F5EC" w14:textId="1F5BC18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active learning - motivation</w:t>
      </w:r>
    </w:p>
    <w:p w14:paraId="47583760" w14:textId="1E1C2D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2B1AE17D"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Pr="00191D88">
        <w:rPr>
          <w:rFonts w:ascii="Arial" w:hAnsi="Arial" w:cs="Arial"/>
          <w:sz w:val="22"/>
          <w:szCs w:val="22"/>
        </w:rPr>
        <w:t xml:space="preserve">best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 are supporting development.</w:t>
      </w:r>
    </w:p>
    <w:p w14:paraId="345DF486" w14:textId="58F2F8F5"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8D595D" w:rsidRPr="00191D88">
        <w:rPr>
          <w:rFonts w:ascii="Arial" w:hAnsi="Arial" w:cs="Arial"/>
          <w:sz w:val="22"/>
          <w:szCs w:val="22"/>
        </w:rPr>
        <w:t xml:space="preserve"> </w:t>
      </w:r>
      <w:r w:rsidRPr="00191D88">
        <w:rPr>
          <w:rFonts w:ascii="Arial" w:hAnsi="Arial" w:cs="Arial"/>
          <w:sz w:val="22"/>
          <w:szCs w:val="22"/>
        </w:rPr>
        <w:t xml:space="preserve">make </w:t>
      </w:r>
      <w:r w:rsidR="00A3654B">
        <w:rPr>
          <w:rFonts w:ascii="Arial" w:hAnsi="Arial" w:cs="Arial"/>
          <w:sz w:val="22"/>
          <w:szCs w:val="22"/>
        </w:rPr>
        <w:t xml:space="preserve">termly </w:t>
      </w:r>
      <w:r w:rsidRPr="00191D88">
        <w:rPr>
          <w:rFonts w:ascii="Arial" w:hAnsi="Arial" w:cs="Arial"/>
          <w:sz w:val="22"/>
          <w:szCs w:val="22"/>
        </w:rPr>
        <w:t>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75F1E952" w14:textId="77777777" w:rsidR="00A3654B" w:rsidRDefault="00A3654B" w:rsidP="00930DB2">
      <w:pPr>
        <w:pStyle w:val="ListParagraph"/>
        <w:spacing w:before="120" w:after="120" w:line="360" w:lineRule="auto"/>
        <w:ind w:left="0"/>
        <w:contextualSpacing w:val="0"/>
        <w:rPr>
          <w:rFonts w:ascii="Arial" w:hAnsi="Arial" w:cs="Arial"/>
          <w:b/>
          <w:sz w:val="22"/>
          <w:szCs w:val="22"/>
        </w:rPr>
      </w:pPr>
    </w:p>
    <w:p w14:paraId="3DC63897" w14:textId="4698FB6A"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lastRenderedPageBreak/>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77777777"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she/he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215AAE36"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 maintain the ratio of adults to children in the setting that is set by the Safeguarding and Welfare Requirements. We also have volunteer parent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7D099E09" w14:textId="77777777" w:rsidR="008D2B9D" w:rsidRDefault="008D2B9D" w:rsidP="00930DB2">
      <w:pPr>
        <w:spacing w:before="120" w:after="120" w:line="360" w:lineRule="auto"/>
        <w:rPr>
          <w:rFonts w:ascii="Arial" w:hAnsi="Arial" w:cs="Arial"/>
          <w:sz w:val="22"/>
          <w:szCs w:val="22"/>
        </w:rPr>
      </w:pPr>
    </w:p>
    <w:p w14:paraId="1C8D318B" w14:textId="0F990962"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3206" w:type="pct"/>
        <w:tblLook w:val="01E0" w:firstRow="1" w:lastRow="1" w:firstColumn="1" w:lastColumn="1" w:noHBand="0" w:noVBand="0"/>
      </w:tblPr>
      <w:tblGrid>
        <w:gridCol w:w="1320"/>
        <w:gridCol w:w="1321"/>
        <w:gridCol w:w="919"/>
        <w:gridCol w:w="400"/>
        <w:gridCol w:w="2891"/>
      </w:tblGrid>
      <w:tr w:rsidR="00F40442" w:rsidRPr="00191D88" w14:paraId="05575ABC" w14:textId="77777777" w:rsidTr="00F40442">
        <w:trPr>
          <w:trHeight w:val="720"/>
        </w:trPr>
        <w:tc>
          <w:tcPr>
            <w:tcW w:w="2598" w:type="pct"/>
            <w:gridSpan w:val="3"/>
            <w:tcBorders>
              <w:bottom w:val="single" w:sz="4" w:space="0" w:color="auto"/>
            </w:tcBorders>
            <w:shd w:val="clear" w:color="auto" w:fill="FFFFFF"/>
            <w:vAlign w:val="bottom"/>
          </w:tcPr>
          <w:p w14:paraId="6FB271E4" w14:textId="77777777" w:rsidR="00F40442" w:rsidRPr="00191D88" w:rsidRDefault="00F40442"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2402" w:type="pct"/>
            <w:gridSpan w:val="2"/>
            <w:tcBorders>
              <w:bottom w:val="single" w:sz="4" w:space="0" w:color="auto"/>
            </w:tcBorders>
            <w:shd w:val="clear" w:color="auto" w:fill="FFFFFF"/>
            <w:vAlign w:val="bottom"/>
          </w:tcPr>
          <w:p w14:paraId="2BC83436" w14:textId="77777777" w:rsidR="00F40442" w:rsidRPr="00191D88" w:rsidRDefault="00F40442"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r>
      <w:tr w:rsidR="00F40442" w:rsidRPr="00191D88" w14:paraId="16ECD028" w14:textId="77777777" w:rsidTr="00F40442">
        <w:trPr>
          <w:trHeight w:val="720"/>
        </w:trPr>
        <w:tc>
          <w:tcPr>
            <w:tcW w:w="2598"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0E697BCF" w:rsidR="00F40442" w:rsidRPr="00191D88" w:rsidRDefault="006F4782" w:rsidP="00930DB2">
            <w:pPr>
              <w:spacing w:before="120" w:after="120" w:line="360" w:lineRule="auto"/>
              <w:rPr>
                <w:rFonts w:ascii="Arial" w:hAnsi="Arial" w:cs="Arial"/>
                <w:sz w:val="22"/>
                <w:szCs w:val="22"/>
              </w:rPr>
            </w:pPr>
            <w:r>
              <w:rPr>
                <w:rFonts w:ascii="Arial" w:hAnsi="Arial" w:cs="Arial"/>
                <w:sz w:val="22"/>
                <w:szCs w:val="22"/>
              </w:rPr>
              <w:t>Rose Barnish</w:t>
            </w:r>
          </w:p>
        </w:tc>
        <w:tc>
          <w:tcPr>
            <w:tcW w:w="2402"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48E00C99" w:rsidR="00F40442" w:rsidRPr="00191D88" w:rsidRDefault="006F4782" w:rsidP="00930DB2">
            <w:pPr>
              <w:spacing w:before="120" w:after="120" w:line="360" w:lineRule="auto"/>
              <w:rPr>
                <w:rFonts w:ascii="Arial" w:hAnsi="Arial" w:cs="Arial"/>
                <w:sz w:val="22"/>
                <w:szCs w:val="22"/>
              </w:rPr>
            </w:pPr>
            <w:r>
              <w:rPr>
                <w:rFonts w:ascii="Arial" w:hAnsi="Arial" w:cs="Arial"/>
                <w:sz w:val="22"/>
                <w:szCs w:val="22"/>
              </w:rPr>
              <w:t>Playgroup Manager</w:t>
            </w:r>
          </w:p>
        </w:tc>
      </w:tr>
      <w:tr w:rsidR="00F40442" w:rsidRPr="00191D88" w14:paraId="7F596915" w14:textId="77777777" w:rsidTr="00F40442">
        <w:trPr>
          <w:trHeight w:val="720"/>
        </w:trPr>
        <w:tc>
          <w:tcPr>
            <w:tcW w:w="2598"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09A52360" w:rsidR="00F40442" w:rsidRPr="00191D88" w:rsidRDefault="006F4782" w:rsidP="00930DB2">
            <w:pPr>
              <w:spacing w:before="120" w:after="120" w:line="360" w:lineRule="auto"/>
              <w:rPr>
                <w:rFonts w:ascii="Arial" w:hAnsi="Arial" w:cs="Arial"/>
                <w:sz w:val="22"/>
                <w:szCs w:val="22"/>
              </w:rPr>
            </w:pPr>
            <w:r>
              <w:rPr>
                <w:rFonts w:ascii="Arial" w:hAnsi="Arial" w:cs="Arial"/>
                <w:sz w:val="22"/>
                <w:szCs w:val="22"/>
              </w:rPr>
              <w:t>Sue McGarrie</w:t>
            </w:r>
          </w:p>
        </w:tc>
        <w:tc>
          <w:tcPr>
            <w:tcW w:w="2402"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33A30ED8" w:rsidR="00F40442" w:rsidRPr="00191D88" w:rsidRDefault="006F4782" w:rsidP="00930DB2">
            <w:pPr>
              <w:spacing w:before="120" w:after="120" w:line="360" w:lineRule="auto"/>
              <w:rPr>
                <w:rFonts w:ascii="Arial" w:hAnsi="Arial" w:cs="Arial"/>
                <w:sz w:val="22"/>
                <w:szCs w:val="22"/>
              </w:rPr>
            </w:pPr>
            <w:r>
              <w:rPr>
                <w:rFonts w:ascii="Arial" w:hAnsi="Arial" w:cs="Arial"/>
                <w:sz w:val="22"/>
                <w:szCs w:val="22"/>
              </w:rPr>
              <w:t>Playgroup Manager</w:t>
            </w:r>
          </w:p>
        </w:tc>
      </w:tr>
      <w:tr w:rsidR="00F40442" w:rsidRPr="00191D88" w14:paraId="22736B5C" w14:textId="77777777" w:rsidTr="00F40442">
        <w:trPr>
          <w:trHeight w:val="720"/>
        </w:trPr>
        <w:tc>
          <w:tcPr>
            <w:tcW w:w="2598"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5434CA10" w:rsidR="00F40442" w:rsidRPr="00191D88" w:rsidRDefault="006F4782" w:rsidP="00930DB2">
            <w:pPr>
              <w:spacing w:before="120" w:after="120" w:line="360" w:lineRule="auto"/>
              <w:rPr>
                <w:rFonts w:ascii="Arial" w:hAnsi="Arial" w:cs="Arial"/>
                <w:sz w:val="22"/>
                <w:szCs w:val="22"/>
              </w:rPr>
            </w:pPr>
            <w:r>
              <w:rPr>
                <w:rFonts w:ascii="Arial" w:hAnsi="Arial" w:cs="Arial"/>
                <w:sz w:val="22"/>
                <w:szCs w:val="22"/>
              </w:rPr>
              <w:t>Wendy Jones</w:t>
            </w:r>
          </w:p>
        </w:tc>
        <w:tc>
          <w:tcPr>
            <w:tcW w:w="2402"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2E7FEB0D" w:rsidR="00F40442" w:rsidRPr="00191D88" w:rsidRDefault="006F4782" w:rsidP="00930DB2">
            <w:pPr>
              <w:spacing w:before="120" w:after="120" w:line="360" w:lineRule="auto"/>
              <w:rPr>
                <w:rFonts w:ascii="Arial" w:hAnsi="Arial" w:cs="Arial"/>
                <w:sz w:val="22"/>
                <w:szCs w:val="22"/>
              </w:rPr>
            </w:pPr>
            <w:r>
              <w:rPr>
                <w:rFonts w:ascii="Arial" w:hAnsi="Arial" w:cs="Arial"/>
                <w:sz w:val="22"/>
                <w:szCs w:val="22"/>
              </w:rPr>
              <w:t>Playgroup Staff</w:t>
            </w:r>
          </w:p>
        </w:tc>
      </w:tr>
      <w:tr w:rsidR="00F40442" w:rsidRPr="00191D88" w14:paraId="3DAB771D" w14:textId="77777777" w:rsidTr="00F40442">
        <w:trPr>
          <w:trHeight w:val="720"/>
        </w:trPr>
        <w:tc>
          <w:tcPr>
            <w:tcW w:w="2598"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14262763" w:rsidR="00F40442" w:rsidRPr="00191D88" w:rsidRDefault="006F4782" w:rsidP="00930DB2">
            <w:pPr>
              <w:spacing w:before="120" w:after="120" w:line="360" w:lineRule="auto"/>
              <w:rPr>
                <w:rFonts w:ascii="Arial" w:hAnsi="Arial" w:cs="Arial"/>
                <w:sz w:val="22"/>
                <w:szCs w:val="22"/>
              </w:rPr>
            </w:pPr>
            <w:r>
              <w:rPr>
                <w:rFonts w:ascii="Arial" w:hAnsi="Arial" w:cs="Arial"/>
                <w:sz w:val="22"/>
                <w:szCs w:val="22"/>
              </w:rPr>
              <w:t>Cath Howden</w:t>
            </w:r>
          </w:p>
        </w:tc>
        <w:tc>
          <w:tcPr>
            <w:tcW w:w="2402"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4E7659BF" w:rsidR="00F40442" w:rsidRPr="00191D88" w:rsidRDefault="006F4782" w:rsidP="00930DB2">
            <w:pPr>
              <w:spacing w:before="120" w:after="120" w:line="360" w:lineRule="auto"/>
              <w:rPr>
                <w:rFonts w:ascii="Arial" w:hAnsi="Arial" w:cs="Arial"/>
                <w:sz w:val="22"/>
                <w:szCs w:val="22"/>
              </w:rPr>
            </w:pPr>
            <w:r>
              <w:rPr>
                <w:rFonts w:ascii="Arial" w:hAnsi="Arial" w:cs="Arial"/>
                <w:sz w:val="22"/>
                <w:szCs w:val="22"/>
              </w:rPr>
              <w:t>Playgroup Staff</w:t>
            </w:r>
          </w:p>
        </w:tc>
      </w:tr>
      <w:tr w:rsidR="00F40442" w:rsidRPr="00191D88" w14:paraId="725EEE11" w14:textId="77777777" w:rsidTr="00F40442">
        <w:trPr>
          <w:trHeight w:val="720"/>
        </w:trPr>
        <w:tc>
          <w:tcPr>
            <w:tcW w:w="2598"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77777777" w:rsidR="00F40442" w:rsidRPr="00191D88" w:rsidRDefault="00F40442" w:rsidP="00930DB2">
            <w:pPr>
              <w:spacing w:before="120" w:after="120" w:line="360" w:lineRule="auto"/>
              <w:rPr>
                <w:rFonts w:ascii="Arial" w:hAnsi="Arial" w:cs="Arial"/>
                <w:sz w:val="22"/>
                <w:szCs w:val="22"/>
              </w:rPr>
            </w:pPr>
          </w:p>
        </w:tc>
        <w:tc>
          <w:tcPr>
            <w:tcW w:w="2402"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77777777" w:rsidR="00F40442" w:rsidRPr="00191D88" w:rsidRDefault="00F40442" w:rsidP="00930DB2">
            <w:pPr>
              <w:spacing w:before="120" w:after="120" w:line="360" w:lineRule="auto"/>
              <w:rPr>
                <w:rFonts w:ascii="Arial" w:hAnsi="Arial" w:cs="Arial"/>
                <w:sz w:val="22"/>
                <w:szCs w:val="22"/>
              </w:rPr>
            </w:pPr>
          </w:p>
        </w:tc>
      </w:tr>
      <w:tr w:rsidR="00F40442" w:rsidRPr="00191D88" w14:paraId="1E60B014" w14:textId="77777777" w:rsidTr="00F40442">
        <w:trPr>
          <w:gridAfter w:val="2"/>
          <w:wAfter w:w="2402" w:type="pct"/>
        </w:trPr>
        <w:tc>
          <w:tcPr>
            <w:tcW w:w="2598" w:type="pct"/>
            <w:gridSpan w:val="3"/>
            <w:vAlign w:val="bottom"/>
          </w:tcPr>
          <w:p w14:paraId="49AB5866" w14:textId="40F15453" w:rsidR="00F40442" w:rsidRPr="00191D88" w:rsidRDefault="00F40442" w:rsidP="00930DB2">
            <w:pPr>
              <w:spacing w:before="120" w:after="120" w:line="360" w:lineRule="auto"/>
              <w:rPr>
                <w:rFonts w:ascii="Arial" w:hAnsi="Arial" w:cs="Arial"/>
                <w:sz w:val="22"/>
                <w:szCs w:val="22"/>
              </w:rPr>
            </w:pPr>
            <w:r>
              <w:rPr>
                <w:rFonts w:ascii="Arial" w:hAnsi="Arial" w:cs="Arial"/>
                <w:sz w:val="22"/>
                <w:szCs w:val="22"/>
              </w:rPr>
              <w:t>T</w:t>
            </w:r>
            <w:r w:rsidRPr="00191D88">
              <w:rPr>
                <w:rFonts w:ascii="Arial" w:hAnsi="Arial" w:cs="Arial"/>
                <w:sz w:val="22"/>
                <w:szCs w:val="22"/>
              </w:rPr>
              <w:t>he times we are open are</w:t>
            </w:r>
          </w:p>
        </w:tc>
      </w:tr>
      <w:tr w:rsidR="00F40442" w:rsidRPr="00191D88" w14:paraId="67D0768C" w14:textId="77777777" w:rsidTr="00F40442">
        <w:trPr>
          <w:gridAfter w:val="1"/>
          <w:wAfter w:w="2110" w:type="pct"/>
        </w:trPr>
        <w:tc>
          <w:tcPr>
            <w:tcW w:w="963" w:type="pct"/>
            <w:tcBorders>
              <w:bottom w:val="single" w:sz="4" w:space="0" w:color="auto"/>
            </w:tcBorders>
            <w:vAlign w:val="bottom"/>
          </w:tcPr>
          <w:p w14:paraId="31FED31E" w14:textId="1FB593F8" w:rsidR="00F40442" w:rsidRPr="00191D88" w:rsidRDefault="00A3654B" w:rsidP="00930DB2">
            <w:pPr>
              <w:spacing w:before="120" w:after="120" w:line="360" w:lineRule="auto"/>
              <w:rPr>
                <w:rFonts w:ascii="Arial" w:hAnsi="Arial" w:cs="Arial"/>
                <w:sz w:val="22"/>
                <w:szCs w:val="22"/>
              </w:rPr>
            </w:pPr>
            <w:r>
              <w:rPr>
                <w:rFonts w:ascii="Arial" w:hAnsi="Arial" w:cs="Arial"/>
                <w:sz w:val="22"/>
                <w:szCs w:val="22"/>
              </w:rPr>
              <w:t>9.00 am</w:t>
            </w:r>
          </w:p>
        </w:tc>
        <w:tc>
          <w:tcPr>
            <w:tcW w:w="964" w:type="pct"/>
            <w:vAlign w:val="bottom"/>
          </w:tcPr>
          <w:p w14:paraId="17F60150" w14:textId="77777777" w:rsidR="00F40442" w:rsidRPr="00191D88" w:rsidRDefault="00F40442"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963" w:type="pct"/>
            <w:gridSpan w:val="2"/>
            <w:tcBorders>
              <w:bottom w:val="single" w:sz="4" w:space="0" w:color="auto"/>
            </w:tcBorders>
            <w:vAlign w:val="bottom"/>
          </w:tcPr>
          <w:p w14:paraId="539D249E" w14:textId="4252F8ED" w:rsidR="00F40442" w:rsidRPr="00191D88" w:rsidRDefault="00A3654B" w:rsidP="00930DB2">
            <w:pPr>
              <w:spacing w:before="120" w:after="120" w:line="360" w:lineRule="auto"/>
              <w:rPr>
                <w:rFonts w:ascii="Arial" w:hAnsi="Arial" w:cs="Arial"/>
                <w:sz w:val="22"/>
                <w:szCs w:val="22"/>
              </w:rPr>
            </w:pPr>
            <w:r>
              <w:rPr>
                <w:rFonts w:ascii="Arial" w:hAnsi="Arial" w:cs="Arial"/>
                <w:sz w:val="22"/>
                <w:szCs w:val="22"/>
              </w:rPr>
              <w:t>12.00 pm</w:t>
            </w:r>
          </w:p>
        </w:tc>
      </w:tr>
    </w:tbl>
    <w:p w14:paraId="71FB1500" w14:textId="77777777" w:rsidR="00A3654B" w:rsidRDefault="00A3654B" w:rsidP="00930DB2">
      <w:pPr>
        <w:spacing w:before="120" w:after="120" w:line="360" w:lineRule="auto"/>
        <w:rPr>
          <w:rFonts w:ascii="Arial" w:hAnsi="Arial" w:cs="Arial"/>
          <w:b/>
          <w:sz w:val="22"/>
          <w:szCs w:val="22"/>
        </w:rPr>
      </w:pPr>
    </w:p>
    <w:p w14:paraId="6460DA69" w14:textId="77777777" w:rsidR="00A3654B" w:rsidRDefault="00A3654B" w:rsidP="00930DB2">
      <w:pPr>
        <w:spacing w:before="120" w:after="120" w:line="360" w:lineRule="auto"/>
        <w:rPr>
          <w:rFonts w:ascii="Arial" w:hAnsi="Arial" w:cs="Arial"/>
          <w:b/>
          <w:sz w:val="22"/>
          <w:szCs w:val="22"/>
        </w:rPr>
      </w:pPr>
    </w:p>
    <w:p w14:paraId="14BA353C" w14:textId="77777777" w:rsidR="00A3654B" w:rsidRDefault="00A3654B" w:rsidP="00930DB2">
      <w:pPr>
        <w:spacing w:before="120" w:after="120" w:line="360" w:lineRule="auto"/>
        <w:rPr>
          <w:rFonts w:ascii="Arial" w:hAnsi="Arial" w:cs="Arial"/>
          <w:b/>
          <w:sz w:val="22"/>
          <w:szCs w:val="22"/>
        </w:rPr>
      </w:pPr>
    </w:p>
    <w:p w14:paraId="73C20002" w14:textId="148A325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How parents take part in the setting</w:t>
      </w:r>
    </w:p>
    <w:p w14:paraId="06D2AA73" w14:textId="2A8CDBF9"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recognises parents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 xml:space="preserve">staff see themselves as partners with parents in providing care and education for their children. There are many ways in which parents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7777777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 in the setting</w:t>
      </w:r>
    </w:p>
    <w:p w14:paraId="0CC1863C" w14:textId="77777777"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1F05CC9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Helping at the session enables parents to see what the day-to-day life of </w:t>
      </w:r>
      <w:r w:rsidR="00335F6B" w:rsidRPr="00191D88">
        <w:rPr>
          <w:rFonts w:ascii="Arial" w:hAnsi="Arial" w:cs="Arial"/>
          <w:sz w:val="22"/>
          <w:szCs w:val="22"/>
        </w:rPr>
        <w:t xml:space="preserve">our </w:t>
      </w:r>
      <w:r w:rsidRPr="00191D88">
        <w:rPr>
          <w:rFonts w:ascii="Arial" w:hAnsi="Arial" w:cs="Arial"/>
          <w:sz w:val="22"/>
          <w:szCs w:val="22"/>
        </w:rPr>
        <w:t>setting is like and to join in helping the children to get the best out of their activities.</w:t>
      </w:r>
    </w:p>
    <w:p w14:paraId="203CA317" w14:textId="3C856164"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Parents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 to drop into the setting to see it at work or to speak with the staff.</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40DC69F0"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that we provide is right for your child's particular needs and interests. When your child first starts at the setting, she/he will help your child to settle and throughout your child's time at the setting, she/he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77777777" w:rsidR="007B48C5"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As well as gaining childcare qualifications, our staff take part in further training to help them to keep up-to date with thinking about early years care and education. </w:t>
      </w:r>
      <w:r w:rsidR="00335F6B" w:rsidRPr="00191D88">
        <w:rPr>
          <w:rFonts w:ascii="Arial" w:hAnsi="Arial" w:cs="Arial"/>
          <w:sz w:val="22"/>
          <w:szCs w:val="22"/>
        </w:rPr>
        <w:t>We</w:t>
      </w:r>
      <w:r w:rsidRPr="00191D88">
        <w:rPr>
          <w:rFonts w:ascii="Arial" w:hAnsi="Arial" w:cs="Arial"/>
          <w:sz w:val="22"/>
          <w:szCs w:val="22"/>
        </w:rPr>
        <w:t xml:space="preserve"> also keep up-to-date with best practice, as a member of the </w:t>
      </w:r>
      <w:r w:rsidR="00F048C2" w:rsidRPr="00191D88">
        <w:rPr>
          <w:rFonts w:ascii="Arial" w:hAnsi="Arial" w:cs="Arial"/>
          <w:sz w:val="22"/>
          <w:szCs w:val="22"/>
        </w:rPr>
        <w:t xml:space="preserve">Early Years </w:t>
      </w:r>
      <w:r w:rsidRPr="00191D88">
        <w:rPr>
          <w:rFonts w:ascii="Arial" w:hAnsi="Arial" w:cs="Arial"/>
          <w:sz w:val="22"/>
          <w:szCs w:val="22"/>
        </w:rPr>
        <w:t xml:space="preserve">Alliance, through </w:t>
      </w:r>
      <w:r w:rsidRPr="00191D88">
        <w:rPr>
          <w:rFonts w:ascii="Arial" w:hAnsi="Arial" w:cs="Arial"/>
          <w:i/>
          <w:sz w:val="22"/>
          <w:szCs w:val="22"/>
        </w:rPr>
        <w:t>Under 5</w:t>
      </w:r>
      <w:r w:rsidRPr="00191D88">
        <w:rPr>
          <w:rFonts w:ascii="Arial" w:hAnsi="Arial" w:cs="Arial"/>
          <w:sz w:val="22"/>
          <w:szCs w:val="22"/>
        </w:rPr>
        <w:t xml:space="preserve"> magazine and other publications produced by the Alliance. The current copy of </w:t>
      </w:r>
      <w:r w:rsidRPr="00191D88">
        <w:rPr>
          <w:rFonts w:ascii="Arial" w:hAnsi="Arial" w:cs="Arial"/>
          <w:i/>
          <w:sz w:val="22"/>
          <w:szCs w:val="22"/>
        </w:rPr>
        <w:t>Under 5</w:t>
      </w:r>
      <w:r w:rsidRPr="00191D88">
        <w:rPr>
          <w:rFonts w:ascii="Arial" w:hAnsi="Arial" w:cs="Arial"/>
          <w:sz w:val="22"/>
          <w:szCs w:val="22"/>
        </w:rPr>
        <w:t xml:space="preserve"> is available for you to read. </w:t>
      </w:r>
      <w:r w:rsidR="007B48C5">
        <w:rPr>
          <w:rFonts w:ascii="Arial" w:hAnsi="Arial" w:cs="Arial"/>
          <w:sz w:val="22"/>
          <w:szCs w:val="22"/>
        </w:rPr>
        <w:t>Occasionally,</w:t>
      </w:r>
      <w:r w:rsidRPr="00191D88">
        <w:rPr>
          <w:rFonts w:ascii="Arial" w:hAnsi="Arial" w:cs="Arial"/>
          <w:sz w:val="22"/>
          <w:szCs w:val="22"/>
        </w:rPr>
        <w:t xml:space="preserve"> </w:t>
      </w:r>
      <w:r w:rsidR="00335F6B" w:rsidRPr="00191D88">
        <w:rPr>
          <w:rFonts w:ascii="Arial" w:hAnsi="Arial" w:cs="Arial"/>
          <w:sz w:val="22"/>
          <w:szCs w:val="22"/>
        </w:rPr>
        <w:t>we</w:t>
      </w:r>
      <w:r w:rsidRPr="00191D88">
        <w:rPr>
          <w:rFonts w:ascii="Arial" w:hAnsi="Arial" w:cs="Arial"/>
          <w:sz w:val="22"/>
          <w:szCs w:val="22"/>
        </w:rPr>
        <w:t xml:space="preserve"> hold learning events for parents. These usually look at how adults can help children to learn and develop in their early years.</w:t>
      </w:r>
    </w:p>
    <w:p w14:paraId="5C0D060D" w14:textId="77777777" w:rsidR="000C0DEA" w:rsidRDefault="000C0DEA" w:rsidP="00930DB2">
      <w:pPr>
        <w:spacing w:before="120" w:after="120" w:line="360" w:lineRule="auto"/>
        <w:rPr>
          <w:rFonts w:ascii="Arial" w:hAnsi="Arial" w:cs="Arial"/>
          <w:b/>
          <w:sz w:val="22"/>
          <w:szCs w:val="22"/>
        </w:rPr>
      </w:pPr>
    </w:p>
    <w:p w14:paraId="7EFF3D27" w14:textId="77777777" w:rsidR="000C0DEA" w:rsidRDefault="000C0DEA" w:rsidP="00930DB2">
      <w:pPr>
        <w:spacing w:before="120" w:after="120" w:line="360" w:lineRule="auto"/>
        <w:rPr>
          <w:rFonts w:ascii="Arial" w:hAnsi="Arial" w:cs="Arial"/>
          <w:b/>
          <w:sz w:val="22"/>
          <w:szCs w:val="22"/>
        </w:rPr>
      </w:pPr>
    </w:p>
    <w:p w14:paraId="01F6B1C5" w14:textId="7AADF790"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4C2F2AF1"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32B240E"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 the indoor playroom.</w:t>
      </w:r>
    </w:p>
    <w:p w14:paraId="1527AF8E" w14:textId="3E633908"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Snacks </w:t>
      </w:r>
    </w:p>
    <w:p w14:paraId="7A6F5435" w14:textId="4B3ADD9A"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 social time at which children eat together. We plan the menus for snacks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2912D7DF"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toilet</w:t>
      </w:r>
      <w:r w:rsidR="00453E7E">
        <w:rPr>
          <w:rFonts w:ascii="Arial" w:hAnsi="Arial" w:cs="Arial"/>
          <w:sz w:val="22"/>
          <w:szCs w:val="22"/>
        </w:rPr>
        <w:t>ing</w:t>
      </w:r>
      <w:r w:rsidRPr="00191D88">
        <w:rPr>
          <w:rFonts w:ascii="Arial" w:hAnsi="Arial" w:cs="Arial"/>
          <w:sz w:val="22"/>
          <w:szCs w:val="22"/>
        </w:rPr>
        <w:t xml:space="preserve"> and taking off, and putting on, outdoor clothes. Clothing that is easy for them to manage will help them to do this.</w:t>
      </w:r>
    </w:p>
    <w:p w14:paraId="6F9674B1" w14:textId="2EA1C205" w:rsidR="008775EA" w:rsidRDefault="008775EA" w:rsidP="00930DB2">
      <w:pPr>
        <w:spacing w:before="120" w:after="120" w:line="360" w:lineRule="auto"/>
        <w:rPr>
          <w:rFonts w:ascii="Arial" w:hAnsi="Arial" w:cs="Arial"/>
          <w:sz w:val="22"/>
          <w:szCs w:val="22"/>
        </w:rPr>
      </w:pPr>
      <w:r>
        <w:rPr>
          <w:rFonts w:ascii="Arial" w:hAnsi="Arial" w:cs="Arial"/>
          <w:sz w:val="22"/>
          <w:szCs w:val="22"/>
        </w:rPr>
        <w:t>Playgroup uniform is available to order</w:t>
      </w:r>
      <w:r w:rsidR="00E85546">
        <w:rPr>
          <w:rFonts w:ascii="Arial" w:hAnsi="Arial" w:cs="Arial"/>
          <w:sz w:val="22"/>
          <w:szCs w:val="22"/>
        </w:rPr>
        <w:t>.</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058BB7EE"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23288E">
        <w:rPr>
          <w:rFonts w:ascii="Arial" w:hAnsi="Arial" w:cs="Arial"/>
          <w:sz w:val="22"/>
          <w:szCs w:val="22"/>
        </w:rPr>
        <w:t>on the website or a hard copy at Playgroup</w:t>
      </w:r>
      <w:r w:rsidR="0077458D">
        <w:rPr>
          <w:rFonts w:ascii="Arial" w:hAnsi="Arial" w:cs="Arial"/>
          <w:sz w:val="22"/>
          <w:szCs w:val="22"/>
        </w:rPr>
        <w:t>.</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478CAA58"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staff and parents work together to adopt the policies and they all have the opportunity to take part in the annual review of the policies. This review helps us to make sure that the policies are enabling</w:t>
      </w:r>
      <w:r w:rsidR="003C19C9">
        <w:rPr>
          <w:rFonts w:ascii="Arial" w:hAnsi="Arial" w:cs="Arial"/>
          <w:sz w:val="22"/>
          <w:szCs w:val="22"/>
        </w:rPr>
        <w:t xml:space="preserve"> </w:t>
      </w:r>
      <w:r w:rsidRPr="00191D88">
        <w:rPr>
          <w:rFonts w:ascii="Arial" w:hAnsi="Arial" w:cs="Arial"/>
          <w:sz w:val="22"/>
          <w:szCs w:val="22"/>
        </w:rPr>
        <w:t xml:space="preserve">our </w:t>
      </w:r>
      <w:r w:rsidR="00337F3A" w:rsidRPr="00191D88">
        <w:rPr>
          <w:rFonts w:ascii="Arial" w:hAnsi="Arial" w:cs="Arial"/>
          <w:sz w:val="22"/>
          <w:szCs w:val="22"/>
        </w:rPr>
        <w:t>setting to provide a quality service for its members and the local community.</w:t>
      </w:r>
    </w:p>
    <w:p w14:paraId="3986B709" w14:textId="77777777" w:rsidR="00E85546" w:rsidRDefault="00E85546" w:rsidP="00930DB2">
      <w:pPr>
        <w:spacing w:before="120" w:after="120" w:line="360" w:lineRule="auto"/>
        <w:rPr>
          <w:rFonts w:ascii="Arial" w:hAnsi="Arial" w:cs="Arial"/>
          <w:b/>
          <w:sz w:val="22"/>
          <w:szCs w:val="22"/>
        </w:rPr>
      </w:pPr>
    </w:p>
    <w:p w14:paraId="2799B634" w14:textId="0E9D099E"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lastRenderedPageBreak/>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5DDF9075"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The data is </w:t>
      </w:r>
      <w:r w:rsidR="00E85546">
        <w:rPr>
          <w:rFonts w:ascii="Arial" w:hAnsi="Arial" w:cs="Arial"/>
          <w:sz w:val="22"/>
          <w:szCs w:val="22"/>
        </w:rPr>
        <w:t xml:space="preserve">we </w:t>
      </w:r>
      <w:r w:rsidRPr="00477681">
        <w:rPr>
          <w:rFonts w:ascii="Arial" w:hAnsi="Arial" w:cs="Arial"/>
          <w:sz w:val="22"/>
          <w:szCs w:val="22"/>
        </w:rPr>
        <w:t>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3F3EB4F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a</w:t>
      </w:r>
      <w:r w:rsidR="00C00F30" w:rsidRPr="00477681">
        <w:rPr>
          <w:rFonts w:ascii="Arial" w:hAnsi="Arial" w:cs="Arial"/>
          <w:sz w:val="22"/>
          <w:szCs w:val="22"/>
        </w:rPr>
        <w:t>dequate, relevant and limited to what is necessary in relation to the purposes for which data is processed</w:t>
      </w:r>
    </w:p>
    <w:p w14:paraId="5038567F" w14:textId="5267A8C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a</w:t>
      </w:r>
      <w:r w:rsidR="00C00F30" w:rsidRPr="00477681">
        <w:rPr>
          <w:rFonts w:ascii="Arial" w:hAnsi="Arial" w:cs="Arial"/>
          <w:sz w:val="22"/>
          <w:szCs w:val="22"/>
        </w:rPr>
        <w:t>ccurate and, where necessary, kept up</w:t>
      </w:r>
      <w:r w:rsidRPr="00477681">
        <w:rPr>
          <w:rFonts w:ascii="Arial" w:hAnsi="Arial" w:cs="Arial"/>
          <w:sz w:val="22"/>
          <w:szCs w:val="22"/>
        </w:rPr>
        <w:t>-</w:t>
      </w:r>
      <w:r w:rsidR="00C00F30" w:rsidRPr="00477681">
        <w:rPr>
          <w:rFonts w:ascii="Arial" w:hAnsi="Arial" w:cs="Arial"/>
          <w:sz w:val="22"/>
          <w:szCs w:val="22"/>
        </w:rPr>
        <w:t>to</w:t>
      </w:r>
      <w:r w:rsidRPr="00477681">
        <w:rPr>
          <w:rFonts w:ascii="Arial" w:hAnsi="Arial" w:cs="Arial"/>
          <w:sz w:val="22"/>
          <w:szCs w:val="22"/>
        </w:rPr>
        <w:t>-</w:t>
      </w:r>
      <w:r w:rsidR="00C00F30" w:rsidRPr="00477681">
        <w:rPr>
          <w:rFonts w:ascii="Arial" w:hAnsi="Arial" w:cs="Arial"/>
          <w:sz w:val="22"/>
          <w:szCs w:val="22"/>
        </w:rPr>
        <w:t>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654180FF"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s of how we fulfil our obligations with regard to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5462B272"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way of working with children and their parents ensures </w:t>
      </w:r>
      <w:r w:rsidR="004227C3" w:rsidRPr="00191D88">
        <w:rPr>
          <w:rFonts w:ascii="Arial" w:hAnsi="Arial" w:cs="Arial"/>
          <w:sz w:val="22"/>
          <w:szCs w:val="22"/>
        </w:rPr>
        <w:t xml:space="preserve">that </w:t>
      </w:r>
      <w:r w:rsidRPr="00191D88">
        <w:rPr>
          <w:rFonts w:ascii="Arial" w:hAnsi="Arial" w:cs="Arial"/>
          <w:sz w:val="22"/>
          <w:szCs w:val="22"/>
        </w:rPr>
        <w:t>we are aware of any problems that may emerge and can offer support, including referral to appropriate agencies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236EE384" w:rsidR="005F6047" w:rsidRPr="00191D88" w:rsidRDefault="006628E7" w:rsidP="00930DB2">
            <w:pPr>
              <w:spacing w:before="120" w:after="120" w:line="360" w:lineRule="auto"/>
              <w:rPr>
                <w:rFonts w:ascii="Arial" w:hAnsi="Arial" w:cs="Arial"/>
                <w:sz w:val="22"/>
                <w:szCs w:val="22"/>
              </w:rPr>
            </w:pPr>
            <w:r>
              <w:rPr>
                <w:rFonts w:ascii="Arial" w:hAnsi="Arial" w:cs="Arial"/>
                <w:sz w:val="22"/>
                <w:szCs w:val="22"/>
              </w:rPr>
              <w:t>Rose Barnish</w:t>
            </w:r>
          </w:p>
        </w:tc>
      </w:tr>
    </w:tbl>
    <w:p w14:paraId="3CFC06CC" w14:textId="77777777" w:rsidR="00A3654B" w:rsidRDefault="00A3654B" w:rsidP="00930DB2">
      <w:pPr>
        <w:spacing w:before="120" w:after="120" w:line="360" w:lineRule="auto"/>
        <w:rPr>
          <w:rFonts w:ascii="Arial" w:hAnsi="Arial" w:cs="Arial"/>
          <w:b/>
          <w:sz w:val="22"/>
          <w:szCs w:val="22"/>
        </w:rPr>
      </w:pPr>
    </w:p>
    <w:p w14:paraId="58C309F7" w14:textId="77777777" w:rsidR="00A3654B" w:rsidRDefault="00A3654B" w:rsidP="00930DB2">
      <w:pPr>
        <w:spacing w:before="120" w:after="120" w:line="360" w:lineRule="auto"/>
        <w:rPr>
          <w:rFonts w:ascii="Arial" w:hAnsi="Arial" w:cs="Arial"/>
          <w:b/>
          <w:sz w:val="22"/>
          <w:szCs w:val="22"/>
        </w:rPr>
      </w:pPr>
    </w:p>
    <w:p w14:paraId="49E9004C" w14:textId="77777777" w:rsidR="00A3654B" w:rsidRDefault="00A3654B" w:rsidP="00930DB2">
      <w:pPr>
        <w:spacing w:before="120" w:after="120" w:line="360" w:lineRule="auto"/>
        <w:rPr>
          <w:rFonts w:ascii="Arial" w:hAnsi="Arial" w:cs="Arial"/>
          <w:b/>
          <w:sz w:val="22"/>
          <w:szCs w:val="22"/>
        </w:rPr>
      </w:pPr>
    </w:p>
    <w:p w14:paraId="008E5261" w14:textId="4D6229C3"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1AAA0CDB" w14:textId="1C9C1D14" w:rsidR="0081657A" w:rsidRPr="00191D88" w:rsidRDefault="0081657A"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CB40AC" w:rsidRPr="00191D88">
        <w:rPr>
          <w:rFonts w:ascii="Arial" w:hAnsi="Arial" w:cs="Arial"/>
          <w:sz w:val="22"/>
          <w:szCs w:val="22"/>
        </w:rPr>
        <w:t xml:space="preserve">setting has a parent support group. This group is made up of, and elected by, the parents of the children who attend the setting. </w:t>
      </w:r>
      <w:r w:rsidR="00086644">
        <w:rPr>
          <w:rFonts w:ascii="Arial" w:hAnsi="Arial" w:cs="Arial"/>
          <w:sz w:val="22"/>
          <w:szCs w:val="22"/>
        </w:rPr>
        <w:t>W</w:t>
      </w:r>
      <w:r w:rsidR="00CB40AC" w:rsidRPr="00191D88">
        <w:rPr>
          <w:rFonts w:ascii="Arial" w:hAnsi="Arial" w:cs="Arial"/>
          <w:sz w:val="22"/>
          <w:szCs w:val="22"/>
        </w:rPr>
        <w:t>e share with this group, some of the tasks involved in managing the setting.</w:t>
      </w:r>
    </w:p>
    <w:p w14:paraId="2C1957E8" w14:textId="77777777"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Fees</w:t>
      </w:r>
    </w:p>
    <w:p w14:paraId="490981EB" w14:textId="01D2DA78" w:rsidR="00CB40AC" w:rsidRPr="00191D88" w:rsidRDefault="006628E7" w:rsidP="00930DB2">
      <w:pPr>
        <w:spacing w:before="120" w:after="120" w:line="360" w:lineRule="auto"/>
        <w:rPr>
          <w:rFonts w:ascii="Arial" w:hAnsi="Arial" w:cs="Arial"/>
          <w:sz w:val="22"/>
          <w:szCs w:val="22"/>
        </w:rPr>
      </w:pPr>
      <w:r>
        <w:rPr>
          <w:rFonts w:ascii="Arial" w:hAnsi="Arial" w:cs="Arial"/>
          <w:sz w:val="22"/>
          <w:szCs w:val="22"/>
        </w:rPr>
        <w:t>The fees are £1</w:t>
      </w:r>
      <w:r w:rsidR="00236434">
        <w:rPr>
          <w:rFonts w:ascii="Arial" w:hAnsi="Arial" w:cs="Arial"/>
          <w:sz w:val="22"/>
          <w:szCs w:val="22"/>
        </w:rPr>
        <w:t>3</w:t>
      </w:r>
      <w:r>
        <w:rPr>
          <w:rFonts w:ascii="Arial" w:hAnsi="Arial" w:cs="Arial"/>
          <w:sz w:val="22"/>
          <w:szCs w:val="22"/>
        </w:rPr>
        <w:t>.50</w:t>
      </w:r>
      <w:r w:rsidR="00CB40AC" w:rsidRPr="00191D88">
        <w:rPr>
          <w:rFonts w:ascii="Arial" w:hAnsi="Arial" w:cs="Arial"/>
          <w:sz w:val="22"/>
          <w:szCs w:val="22"/>
        </w:rPr>
        <w:t xml:space="preserve"> payable half-termly</w:t>
      </w:r>
      <w:r>
        <w:rPr>
          <w:rFonts w:ascii="Arial" w:hAnsi="Arial" w:cs="Arial"/>
          <w:sz w:val="22"/>
          <w:szCs w:val="22"/>
        </w:rPr>
        <w:t xml:space="preserve"> </w:t>
      </w:r>
      <w:r w:rsidR="00CB40AC" w:rsidRPr="00191D88">
        <w:rPr>
          <w:rFonts w:ascii="Arial" w:hAnsi="Arial" w:cs="Arial"/>
          <w:sz w:val="22"/>
          <w:szCs w:val="22"/>
        </w:rPr>
        <w:t xml:space="preserve">in advance. Fees must still be paid if children are absent without notice for a short period of time. If your child has to be absent over a long period of time, talk to </w:t>
      </w:r>
      <w:r w:rsidR="00D44730">
        <w:rPr>
          <w:rFonts w:ascii="Arial" w:hAnsi="Arial" w:cs="Arial"/>
          <w:sz w:val="22"/>
          <w:szCs w:val="22"/>
        </w:rPr>
        <w:t>Rose Barnish or Sue McGarrie.</w:t>
      </w:r>
    </w:p>
    <w:p w14:paraId="3B344EBC" w14:textId="4E93D49B"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our</w:t>
      </w:r>
      <w:r w:rsidR="006628E7">
        <w:rPr>
          <w:rFonts w:ascii="Arial" w:hAnsi="Arial" w:cs="Arial"/>
          <w:sz w:val="22"/>
          <w:szCs w:val="22"/>
        </w:rPr>
        <w:t xml:space="preserve">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6E94285C"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w:t>
      </w:r>
    </w:p>
    <w:p w14:paraId="63400A81" w14:textId="6D375304" w:rsidR="005F6047"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p w14:paraId="06317026" w14:textId="77777777" w:rsidR="006628E7" w:rsidRDefault="006628E7" w:rsidP="00930DB2">
      <w:pPr>
        <w:spacing w:before="120" w:after="120" w:line="360" w:lineRule="auto"/>
        <w:rPr>
          <w:rFonts w:ascii="Arial" w:hAnsi="Arial" w:cs="Arial"/>
          <w:sz w:val="22"/>
          <w:szCs w:val="22"/>
        </w:rPr>
      </w:pPr>
    </w:p>
    <w:p w14:paraId="18761AA2" w14:textId="77777777" w:rsidR="006628E7" w:rsidRDefault="006628E7" w:rsidP="006628E7">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05E8728D" w14:textId="77777777" w:rsidR="006628E7" w:rsidRDefault="006628E7" w:rsidP="006628E7">
      <w:pPr>
        <w:spacing w:before="120" w:after="120" w:line="360" w:lineRule="auto"/>
        <w:rPr>
          <w:rFonts w:ascii="Arial" w:hAnsi="Arial" w:cs="Arial"/>
          <w:sz w:val="22"/>
          <w:szCs w:val="22"/>
        </w:rPr>
      </w:pPr>
      <w:r>
        <w:rPr>
          <w:rFonts w:ascii="Arial" w:hAnsi="Arial" w:cs="Arial"/>
          <w:sz w:val="22"/>
          <w:szCs w:val="22"/>
        </w:rPr>
        <w:t>Held on</w:t>
      </w:r>
    </w:p>
    <w:p w14:paraId="417F3974" w14:textId="77777777" w:rsidR="006628E7" w:rsidRDefault="006628E7" w:rsidP="006628E7">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48CBF3C0" w14:textId="77777777" w:rsidR="006628E7" w:rsidRDefault="006628E7" w:rsidP="006628E7">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5352FA12" w14:textId="77777777" w:rsidR="006628E7" w:rsidRDefault="006628E7" w:rsidP="006628E7">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31A8168E" w14:textId="3B85DED6" w:rsidR="006628E7" w:rsidRPr="00A3654B" w:rsidRDefault="006628E7" w:rsidP="00930DB2">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sectPr w:rsidR="006628E7" w:rsidRPr="00A3654B" w:rsidSect="00A57BC7">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4A747" w14:textId="77777777" w:rsidR="00F8322B" w:rsidRDefault="00F8322B" w:rsidP="00F63892">
      <w:r>
        <w:separator/>
      </w:r>
    </w:p>
  </w:endnote>
  <w:endnote w:type="continuationSeparator" w:id="0">
    <w:p w14:paraId="3B9B2213" w14:textId="77777777" w:rsidR="00F8322B" w:rsidRDefault="00F8322B"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A63F2" w14:textId="77777777" w:rsidR="00F8322B" w:rsidRDefault="00F8322B" w:rsidP="00F63892">
      <w:r>
        <w:separator/>
      </w:r>
    </w:p>
  </w:footnote>
  <w:footnote w:type="continuationSeparator" w:id="0">
    <w:p w14:paraId="62EE58CE" w14:textId="77777777" w:rsidR="00F8322B" w:rsidRDefault="00F8322B"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0"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8833225">
    <w:abstractNumId w:val="20"/>
  </w:num>
  <w:num w:numId="2" w16cid:durableId="1418399014">
    <w:abstractNumId w:val="3"/>
  </w:num>
  <w:num w:numId="3" w16cid:durableId="176390139">
    <w:abstractNumId w:val="23"/>
  </w:num>
  <w:num w:numId="4" w16cid:durableId="788012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7921171">
    <w:abstractNumId w:val="14"/>
  </w:num>
  <w:num w:numId="6" w16cid:durableId="1020006776">
    <w:abstractNumId w:val="10"/>
  </w:num>
  <w:num w:numId="7" w16cid:durableId="281958937">
    <w:abstractNumId w:val="13"/>
  </w:num>
  <w:num w:numId="8" w16cid:durableId="874345698">
    <w:abstractNumId w:val="5"/>
  </w:num>
  <w:num w:numId="9" w16cid:durableId="1198815401">
    <w:abstractNumId w:val="6"/>
  </w:num>
  <w:num w:numId="10" w16cid:durableId="1148282968">
    <w:abstractNumId w:val="4"/>
  </w:num>
  <w:num w:numId="11" w16cid:durableId="717314432">
    <w:abstractNumId w:val="7"/>
  </w:num>
  <w:num w:numId="12" w16cid:durableId="1578710051">
    <w:abstractNumId w:val="8"/>
  </w:num>
  <w:num w:numId="13" w16cid:durableId="1167550713">
    <w:abstractNumId w:val="0"/>
  </w:num>
  <w:num w:numId="14" w16cid:durableId="366178762">
    <w:abstractNumId w:val="16"/>
  </w:num>
  <w:num w:numId="15" w16cid:durableId="1630938280">
    <w:abstractNumId w:val="15"/>
  </w:num>
  <w:num w:numId="16" w16cid:durableId="1964850609">
    <w:abstractNumId w:val="12"/>
  </w:num>
  <w:num w:numId="17" w16cid:durableId="1770739669">
    <w:abstractNumId w:val="17"/>
  </w:num>
  <w:num w:numId="18" w16cid:durableId="2053721901">
    <w:abstractNumId w:val="2"/>
  </w:num>
  <w:num w:numId="19" w16cid:durableId="278341883">
    <w:abstractNumId w:val="22"/>
  </w:num>
  <w:num w:numId="20" w16cid:durableId="1009383">
    <w:abstractNumId w:val="9"/>
  </w:num>
  <w:num w:numId="21" w16cid:durableId="988637457">
    <w:abstractNumId w:val="21"/>
  </w:num>
  <w:num w:numId="22" w16cid:durableId="1751536072">
    <w:abstractNumId w:val="1"/>
  </w:num>
  <w:num w:numId="23" w16cid:durableId="574513735">
    <w:abstractNumId w:val="11"/>
  </w:num>
  <w:num w:numId="24" w16cid:durableId="129691167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attachedTemplate r:id="rId1"/>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72DAF"/>
    <w:rsid w:val="00072FF9"/>
    <w:rsid w:val="000751F3"/>
    <w:rsid w:val="00082B0D"/>
    <w:rsid w:val="00086644"/>
    <w:rsid w:val="000A1B60"/>
    <w:rsid w:val="000A2243"/>
    <w:rsid w:val="000B680C"/>
    <w:rsid w:val="000C0DEA"/>
    <w:rsid w:val="000C13B5"/>
    <w:rsid w:val="000D1171"/>
    <w:rsid w:val="000E5E63"/>
    <w:rsid w:val="000E6581"/>
    <w:rsid w:val="000F2494"/>
    <w:rsid w:val="001064DF"/>
    <w:rsid w:val="001275DA"/>
    <w:rsid w:val="0013331B"/>
    <w:rsid w:val="00133F62"/>
    <w:rsid w:val="00134035"/>
    <w:rsid w:val="001432FF"/>
    <w:rsid w:val="0017350E"/>
    <w:rsid w:val="0018341B"/>
    <w:rsid w:val="00185EFF"/>
    <w:rsid w:val="00190F20"/>
    <w:rsid w:val="00191D88"/>
    <w:rsid w:val="001C567E"/>
    <w:rsid w:val="001F4C7E"/>
    <w:rsid w:val="001F65F1"/>
    <w:rsid w:val="00221D88"/>
    <w:rsid w:val="00225C02"/>
    <w:rsid w:val="0023288E"/>
    <w:rsid w:val="00236434"/>
    <w:rsid w:val="00236EF5"/>
    <w:rsid w:val="002378F1"/>
    <w:rsid w:val="00241E05"/>
    <w:rsid w:val="00250601"/>
    <w:rsid w:val="00274170"/>
    <w:rsid w:val="00275C3F"/>
    <w:rsid w:val="002805F8"/>
    <w:rsid w:val="00287804"/>
    <w:rsid w:val="002903DA"/>
    <w:rsid w:val="00291A9E"/>
    <w:rsid w:val="00297772"/>
    <w:rsid w:val="002A0FD6"/>
    <w:rsid w:val="002B52AC"/>
    <w:rsid w:val="002B53E2"/>
    <w:rsid w:val="002C2864"/>
    <w:rsid w:val="002C7797"/>
    <w:rsid w:val="002D215B"/>
    <w:rsid w:val="002D4A78"/>
    <w:rsid w:val="002E2CA1"/>
    <w:rsid w:val="002E4C9E"/>
    <w:rsid w:val="002F4A8B"/>
    <w:rsid w:val="00306438"/>
    <w:rsid w:val="00307AE2"/>
    <w:rsid w:val="0031274E"/>
    <w:rsid w:val="0031659A"/>
    <w:rsid w:val="00326524"/>
    <w:rsid w:val="00335F6B"/>
    <w:rsid w:val="00336E7E"/>
    <w:rsid w:val="00337F3A"/>
    <w:rsid w:val="00345159"/>
    <w:rsid w:val="00356621"/>
    <w:rsid w:val="00380D2D"/>
    <w:rsid w:val="003932C6"/>
    <w:rsid w:val="003A09BB"/>
    <w:rsid w:val="003B0D97"/>
    <w:rsid w:val="003C19C9"/>
    <w:rsid w:val="003D41ED"/>
    <w:rsid w:val="003E281E"/>
    <w:rsid w:val="003E4DDB"/>
    <w:rsid w:val="003F0E01"/>
    <w:rsid w:val="00403572"/>
    <w:rsid w:val="00404919"/>
    <w:rsid w:val="0040738E"/>
    <w:rsid w:val="004227C3"/>
    <w:rsid w:val="004228F9"/>
    <w:rsid w:val="00433087"/>
    <w:rsid w:val="00451CE3"/>
    <w:rsid w:val="00453E7E"/>
    <w:rsid w:val="0045428F"/>
    <w:rsid w:val="00464C9B"/>
    <w:rsid w:val="00477681"/>
    <w:rsid w:val="004944D6"/>
    <w:rsid w:val="00495E74"/>
    <w:rsid w:val="004A5DDF"/>
    <w:rsid w:val="004B01A2"/>
    <w:rsid w:val="004B3015"/>
    <w:rsid w:val="004C32EB"/>
    <w:rsid w:val="004C699C"/>
    <w:rsid w:val="004D0FD4"/>
    <w:rsid w:val="004D31EC"/>
    <w:rsid w:val="004D580A"/>
    <w:rsid w:val="004D5E13"/>
    <w:rsid w:val="004E4B22"/>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29B2"/>
    <w:rsid w:val="005C751B"/>
    <w:rsid w:val="005E06B3"/>
    <w:rsid w:val="005E38AB"/>
    <w:rsid w:val="005E7343"/>
    <w:rsid w:val="005F080A"/>
    <w:rsid w:val="005F6047"/>
    <w:rsid w:val="005F6095"/>
    <w:rsid w:val="005F6B77"/>
    <w:rsid w:val="00600EF0"/>
    <w:rsid w:val="00602D22"/>
    <w:rsid w:val="00603DF1"/>
    <w:rsid w:val="0061067C"/>
    <w:rsid w:val="0062568F"/>
    <w:rsid w:val="0062721E"/>
    <w:rsid w:val="006510F8"/>
    <w:rsid w:val="006628E7"/>
    <w:rsid w:val="00662CBC"/>
    <w:rsid w:val="00670053"/>
    <w:rsid w:val="00671841"/>
    <w:rsid w:val="00675518"/>
    <w:rsid w:val="006760B8"/>
    <w:rsid w:val="00677412"/>
    <w:rsid w:val="006830E1"/>
    <w:rsid w:val="0068409E"/>
    <w:rsid w:val="00686C28"/>
    <w:rsid w:val="006A21A2"/>
    <w:rsid w:val="006A4314"/>
    <w:rsid w:val="006B27A9"/>
    <w:rsid w:val="006C6339"/>
    <w:rsid w:val="006C6FBA"/>
    <w:rsid w:val="006E4D09"/>
    <w:rsid w:val="006F4782"/>
    <w:rsid w:val="006F5CDD"/>
    <w:rsid w:val="00710B43"/>
    <w:rsid w:val="007124C8"/>
    <w:rsid w:val="00713595"/>
    <w:rsid w:val="007306CE"/>
    <w:rsid w:val="007334BE"/>
    <w:rsid w:val="007420A6"/>
    <w:rsid w:val="0074221E"/>
    <w:rsid w:val="007430E1"/>
    <w:rsid w:val="00753CEA"/>
    <w:rsid w:val="007718F6"/>
    <w:rsid w:val="0077458D"/>
    <w:rsid w:val="007949F6"/>
    <w:rsid w:val="00794C18"/>
    <w:rsid w:val="007A589F"/>
    <w:rsid w:val="007B01FA"/>
    <w:rsid w:val="007B48C5"/>
    <w:rsid w:val="007B53B8"/>
    <w:rsid w:val="007C0528"/>
    <w:rsid w:val="007C4070"/>
    <w:rsid w:val="007C62CE"/>
    <w:rsid w:val="007D5F87"/>
    <w:rsid w:val="007D75CC"/>
    <w:rsid w:val="007E4606"/>
    <w:rsid w:val="008014D2"/>
    <w:rsid w:val="0081657A"/>
    <w:rsid w:val="008169CB"/>
    <w:rsid w:val="00834606"/>
    <w:rsid w:val="00843094"/>
    <w:rsid w:val="00863009"/>
    <w:rsid w:val="00872A2C"/>
    <w:rsid w:val="008734D5"/>
    <w:rsid w:val="00875A2D"/>
    <w:rsid w:val="0087740C"/>
    <w:rsid w:val="008775EA"/>
    <w:rsid w:val="00894113"/>
    <w:rsid w:val="00895463"/>
    <w:rsid w:val="008A6127"/>
    <w:rsid w:val="008B19F3"/>
    <w:rsid w:val="008B7C26"/>
    <w:rsid w:val="008C19EA"/>
    <w:rsid w:val="008C23BC"/>
    <w:rsid w:val="008C6704"/>
    <w:rsid w:val="008D2B9D"/>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3654B"/>
    <w:rsid w:val="00A51AD2"/>
    <w:rsid w:val="00A53388"/>
    <w:rsid w:val="00A55C06"/>
    <w:rsid w:val="00A57BC7"/>
    <w:rsid w:val="00A72B41"/>
    <w:rsid w:val="00A91796"/>
    <w:rsid w:val="00A95D82"/>
    <w:rsid w:val="00AA074D"/>
    <w:rsid w:val="00AA3F01"/>
    <w:rsid w:val="00AB44BC"/>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6283"/>
    <w:rsid w:val="00B906E1"/>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C7979"/>
    <w:rsid w:val="00CD15DA"/>
    <w:rsid w:val="00CD4519"/>
    <w:rsid w:val="00CD70C2"/>
    <w:rsid w:val="00CE14AF"/>
    <w:rsid w:val="00CE3A64"/>
    <w:rsid w:val="00D07FC9"/>
    <w:rsid w:val="00D1019A"/>
    <w:rsid w:val="00D15114"/>
    <w:rsid w:val="00D25CA2"/>
    <w:rsid w:val="00D27016"/>
    <w:rsid w:val="00D2781F"/>
    <w:rsid w:val="00D35F09"/>
    <w:rsid w:val="00D41445"/>
    <w:rsid w:val="00D44730"/>
    <w:rsid w:val="00D55366"/>
    <w:rsid w:val="00D77F81"/>
    <w:rsid w:val="00D8011F"/>
    <w:rsid w:val="00D834C5"/>
    <w:rsid w:val="00DA0E64"/>
    <w:rsid w:val="00DA5DF0"/>
    <w:rsid w:val="00DB7096"/>
    <w:rsid w:val="00DB71F9"/>
    <w:rsid w:val="00DC16F8"/>
    <w:rsid w:val="00DD0239"/>
    <w:rsid w:val="00DD2EF5"/>
    <w:rsid w:val="00DD5679"/>
    <w:rsid w:val="00DE354C"/>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85546"/>
    <w:rsid w:val="00EA0DB5"/>
    <w:rsid w:val="00EA1BEF"/>
    <w:rsid w:val="00EA225B"/>
    <w:rsid w:val="00EA625F"/>
    <w:rsid w:val="00EC41CE"/>
    <w:rsid w:val="00EC7207"/>
    <w:rsid w:val="00ED5A08"/>
    <w:rsid w:val="00EE1FF6"/>
    <w:rsid w:val="00EF1F45"/>
    <w:rsid w:val="00EF2C78"/>
    <w:rsid w:val="00EF57E7"/>
    <w:rsid w:val="00EF6207"/>
    <w:rsid w:val="00F048C2"/>
    <w:rsid w:val="00F40442"/>
    <w:rsid w:val="00F4205C"/>
    <w:rsid w:val="00F440AC"/>
    <w:rsid w:val="00F51B52"/>
    <w:rsid w:val="00F54755"/>
    <w:rsid w:val="00F60239"/>
    <w:rsid w:val="00F6171E"/>
    <w:rsid w:val="00F63892"/>
    <w:rsid w:val="00F67226"/>
    <w:rsid w:val="00F717F7"/>
    <w:rsid w:val="00F81712"/>
    <w:rsid w:val="00F8322B"/>
    <w:rsid w:val="00F833E0"/>
    <w:rsid w:val="00F83F17"/>
    <w:rsid w:val="00F91135"/>
    <w:rsid w:val="00F953D3"/>
    <w:rsid w:val="00F95E35"/>
    <w:rsid w:val="00FA1D26"/>
    <w:rsid w:val="00FA3C9F"/>
    <w:rsid w:val="00FB732D"/>
    <w:rsid w:val="00FC0F6B"/>
    <w:rsid w:val="00FC402B"/>
    <w:rsid w:val="00FC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5F3E3"/>
  <w15:docId w15:val="{690826F7-8604-42FD-9D18-A771E37B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rPr>
      <w:lang w:val="x-none" w:eastAsia="x-none"/>
    </w:r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A6B60-48A4-4AA6-BD18-F13F52692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3.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532409-5A86-4767-8AF9-6192A81E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37</TotalTime>
  <Pages>1</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creator>Bridget Allison</dc:creator>
  <cp:lastModifiedBy>Hutton Playgroup</cp:lastModifiedBy>
  <cp:revision>24</cp:revision>
  <dcterms:created xsi:type="dcterms:W3CDTF">2021-10-10T16:17:00Z</dcterms:created>
  <dcterms:modified xsi:type="dcterms:W3CDTF">2024-06-14T18:26:00Z</dcterms:modified>
</cp:coreProperties>
</file>